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F3" w:rsidRPr="006B5FF3" w:rsidRDefault="006B5FF3" w:rsidP="006B5FF3">
      <w:pPr>
        <w:rPr>
          <w:sz w:val="28"/>
          <w:szCs w:val="28"/>
          <w:lang w:eastAsia="en-US"/>
        </w:rPr>
      </w:pPr>
    </w:p>
    <w:p w:rsidR="006B5FF3" w:rsidRPr="006B5FF3" w:rsidRDefault="006B5FF3" w:rsidP="006B5FF3">
      <w:pPr>
        <w:jc w:val="center"/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Model - Formular-tip cerere de informaţii de interes public</w:t>
      </w:r>
    </w:p>
    <w:p w:rsid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bdr w:val="none" w:sz="0" w:space="0" w:color="auto" w:frame="1"/>
          <w:lang w:eastAsia="en-US"/>
        </w:rPr>
        <w:br/>
      </w:r>
    </w:p>
    <w:p w:rsidR="006B5FF3" w:rsidRDefault="006B5FF3" w:rsidP="006B5FF3">
      <w:pPr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DIRECTIA DE SANATATE PUBLICA A JUDETULUI BUZAU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b/>
          <w:bCs/>
          <w:sz w:val="28"/>
          <w:szCs w:val="28"/>
          <w:lang w:val="it-IT"/>
        </w:rPr>
        <w:t>Str. G-ral Grigore Bastan nr.3</w:t>
      </w:r>
    </w:p>
    <w:p w:rsidR="006B5FF3" w:rsidRDefault="006B5FF3" w:rsidP="006B5FF3">
      <w:pPr>
        <w:rPr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</w:t>
      </w:r>
    </w:p>
    <w:p w:rsidR="006B5FF3" w:rsidRDefault="006B5FF3" w:rsidP="006B5FF3">
      <w:pPr>
        <w:rPr>
          <w:sz w:val="28"/>
          <w:szCs w:val="28"/>
          <w:lang w:eastAsia="en-US"/>
        </w:rPr>
      </w:pP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 xml:space="preserve">   </w:t>
      </w:r>
      <w:r>
        <w:rPr>
          <w:sz w:val="28"/>
          <w:szCs w:val="28"/>
          <w:lang w:eastAsia="en-US"/>
        </w:rPr>
        <w:t xml:space="preserve"> </w:t>
      </w:r>
      <w:r w:rsidRPr="006B5FF3">
        <w:rPr>
          <w:sz w:val="28"/>
          <w:szCs w:val="28"/>
          <w:lang w:eastAsia="en-US"/>
        </w:rPr>
        <w:t>Data .................................</w:t>
      </w:r>
    </w:p>
    <w:p w:rsidR="006B5FF3" w:rsidRPr="006B5FF3" w:rsidRDefault="006B5FF3" w:rsidP="006B5FF3">
      <w:pPr>
        <w:jc w:val="both"/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Stimate domnule/Stimată doamnă ......................................................,</w:t>
      </w:r>
    </w:p>
    <w:p w:rsidR="006B5FF3" w:rsidRPr="006B5FF3" w:rsidRDefault="006B5FF3" w:rsidP="006B5FF3">
      <w:pPr>
        <w:jc w:val="both"/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......................................................................................................................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Doresc ca informaţiile solicitate să îmi fie furnizate:</w:t>
      </w:r>
      <w:r w:rsidRPr="006B5FF3">
        <w:rPr>
          <w:sz w:val="28"/>
          <w:szCs w:val="28"/>
          <w:bdr w:val="none" w:sz="0" w:space="0" w:color="auto" w:frame="1"/>
          <w:lang w:eastAsia="en-US"/>
        </w:rPr>
        <w:br/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4A0"/>
      </w:tblPr>
      <w:tblGrid>
        <w:gridCol w:w="8195"/>
        <w:gridCol w:w="2575"/>
      </w:tblGrid>
      <w:tr w:rsidR="006B5FF3" w:rsidRPr="006B5FF3" w:rsidTr="006B5FF3">
        <w:trPr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lang w:eastAsia="en-US"/>
              </w:rPr>
              <w:t>Pe e-mail, la adresa ................................................................................................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bdr w:val="none" w:sz="0" w:space="0" w:color="auto" w:frame="1"/>
                <w:lang w:eastAsia="en-US"/>
              </w:rPr>
              <w:br/>
            </w:r>
          </w:p>
        </w:tc>
      </w:tr>
      <w:tr w:rsidR="006B5FF3" w:rsidRPr="006B5FF3" w:rsidTr="006B5FF3">
        <w:trPr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lang w:eastAsia="en-US"/>
              </w:rPr>
              <w:t>Pe e-mail în format editabil: ............................. la adresa .....................................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bdr w:val="none" w:sz="0" w:space="0" w:color="auto" w:frame="1"/>
                <w:lang w:eastAsia="en-US"/>
              </w:rPr>
              <w:br/>
            </w:r>
          </w:p>
        </w:tc>
      </w:tr>
      <w:tr w:rsidR="006B5FF3" w:rsidRPr="006B5FF3" w:rsidTr="006B5FF3">
        <w:trPr>
          <w:jc w:val="center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lang w:eastAsia="en-US"/>
              </w:rPr>
              <w:t>Pe format de hârtie, la adresa ................................................................................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bdr w:val="none" w:sz="0" w:space="0" w:color="auto" w:frame="1"/>
                <w:lang w:eastAsia="en-US"/>
              </w:rPr>
              <w:br/>
            </w:r>
          </w:p>
        </w:tc>
      </w:tr>
    </w:tbl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..........................................................................................................................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Sunt dispus să plătesc costurile aferente serviciilor de copiere a documentelor solicitate (dacă se solicită copii în format scris).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Vă mulţumesc pentru solicitudine,</w:t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4A0"/>
      </w:tblPr>
      <w:tblGrid>
        <w:gridCol w:w="10770"/>
      </w:tblGrid>
      <w:tr w:rsidR="006B5FF3" w:rsidRPr="006B5FF3" w:rsidTr="006B5FF3">
        <w:trPr>
          <w:jc w:val="center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lang w:eastAsia="en-US"/>
              </w:rPr>
              <w:t>....................................................</w:t>
            </w:r>
          </w:p>
        </w:tc>
      </w:tr>
      <w:tr w:rsidR="006B5FF3" w:rsidRPr="006B5FF3" w:rsidTr="006B5FF3">
        <w:trPr>
          <w:jc w:val="center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B5FF3" w:rsidRPr="006B5FF3" w:rsidRDefault="006B5FF3" w:rsidP="006B5FF3">
            <w:pPr>
              <w:rPr>
                <w:sz w:val="28"/>
                <w:szCs w:val="28"/>
                <w:lang w:eastAsia="en-US"/>
              </w:rPr>
            </w:pPr>
            <w:r w:rsidRPr="006B5FF3">
              <w:rPr>
                <w:sz w:val="28"/>
                <w:szCs w:val="28"/>
                <w:lang w:eastAsia="en-US"/>
              </w:rPr>
              <w:t>semnătura petentului (opţional)</w:t>
            </w:r>
          </w:p>
        </w:tc>
      </w:tr>
    </w:tbl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bdr w:val="none" w:sz="0" w:space="0" w:color="auto" w:frame="1"/>
          <w:lang w:eastAsia="en-US"/>
        </w:rPr>
        <w:br/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Numele şi prenumele petentului ............................................................................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Adresa la care se solicită primirea răspunsului/E-mail ........................................</w:t>
      </w:r>
    </w:p>
    <w:p w:rsidR="006B5FF3" w:rsidRPr="006B5FF3" w:rsidRDefault="006B5FF3" w:rsidP="006B5FF3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Profesia (opţional) ................................................................................................</w:t>
      </w:r>
    </w:p>
    <w:p w:rsidR="006B5FF3" w:rsidRPr="006B5FF3" w:rsidRDefault="006B5FF3" w:rsidP="00AB0544">
      <w:pPr>
        <w:rPr>
          <w:color w:val="000000"/>
          <w:sz w:val="28"/>
          <w:szCs w:val="28"/>
          <w:lang w:eastAsia="en-US"/>
        </w:rPr>
      </w:pPr>
      <w:r w:rsidRPr="006B5FF3">
        <w:rPr>
          <w:sz w:val="28"/>
          <w:szCs w:val="28"/>
          <w:lang w:eastAsia="en-US"/>
        </w:rPr>
        <w:t>    Telefon (opţional) .................................................................................................</w:t>
      </w:r>
    </w:p>
    <w:p w:rsidR="006305F1" w:rsidRPr="006B5FF3" w:rsidRDefault="006305F1" w:rsidP="006B5FF3">
      <w:pPr>
        <w:rPr>
          <w:sz w:val="28"/>
          <w:szCs w:val="28"/>
        </w:rPr>
      </w:pPr>
    </w:p>
    <w:sectPr w:rsidR="006305F1" w:rsidRPr="006B5FF3" w:rsidSect="006B5FF3">
      <w:headerReference w:type="default" r:id="rId6"/>
      <w:pgSz w:w="12240" w:h="15840"/>
      <w:pgMar w:top="36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28" w:rsidRDefault="008B4928">
      <w:r>
        <w:separator/>
      </w:r>
    </w:p>
  </w:endnote>
  <w:endnote w:type="continuationSeparator" w:id="1">
    <w:p w:rsidR="008B4928" w:rsidRDefault="008B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28" w:rsidRDefault="008B4928">
      <w:r>
        <w:separator/>
      </w:r>
    </w:p>
  </w:footnote>
  <w:footnote w:type="continuationSeparator" w:id="1">
    <w:p w:rsidR="008B4928" w:rsidRDefault="008B4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F7" w:rsidRPr="006B5FF3" w:rsidRDefault="007F60F7" w:rsidP="006B5FF3">
    <w:pPr>
      <w:pStyle w:val="Header"/>
    </w:pPr>
    <w:r w:rsidRPr="006B5FF3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0544"/>
    <w:rsid w:val="0008318C"/>
    <w:rsid w:val="0029393E"/>
    <w:rsid w:val="0046379A"/>
    <w:rsid w:val="004C4D83"/>
    <w:rsid w:val="006305F1"/>
    <w:rsid w:val="00642033"/>
    <w:rsid w:val="006B5FF3"/>
    <w:rsid w:val="007F60F7"/>
    <w:rsid w:val="008B4928"/>
    <w:rsid w:val="008F6A83"/>
    <w:rsid w:val="00AB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F7"/>
    <w:rPr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F60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0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C4D83"/>
    <w:rPr>
      <w:color w:val="0000FF"/>
      <w:u w:val="single"/>
    </w:rPr>
  </w:style>
  <w:style w:type="paragraph" w:customStyle="1" w:styleId="rvps1">
    <w:name w:val="rvps1"/>
    <w:basedOn w:val="Normal"/>
    <w:rsid w:val="006B5FF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rvts12">
    <w:name w:val="rvts12"/>
    <w:basedOn w:val="DefaultParagraphFont"/>
    <w:rsid w:val="006B5FF3"/>
  </w:style>
  <w:style w:type="paragraph" w:styleId="NormalWeb">
    <w:name w:val="Normal (Web)"/>
    <w:basedOn w:val="Normal"/>
    <w:uiPriority w:val="99"/>
    <w:unhideWhenUsed/>
    <w:rsid w:val="006B5FF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rvts9">
    <w:name w:val="rvts9"/>
    <w:basedOn w:val="DefaultParagraphFont"/>
    <w:rsid w:val="006B5FF3"/>
  </w:style>
  <w:style w:type="character" w:customStyle="1" w:styleId="rvts4">
    <w:name w:val="rvts4"/>
    <w:basedOn w:val="DefaultParagraphFont"/>
    <w:rsid w:val="006B5FF3"/>
  </w:style>
  <w:style w:type="character" w:customStyle="1" w:styleId="rvts14">
    <w:name w:val="rvts14"/>
    <w:basedOn w:val="DefaultParagraphFont"/>
    <w:rsid w:val="006B5FF3"/>
  </w:style>
  <w:style w:type="character" w:customStyle="1" w:styleId="rvts13">
    <w:name w:val="rvts13"/>
    <w:basedOn w:val="DefaultParagraphFont"/>
    <w:rsid w:val="006B5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aela\Desktop\ANTET%20DIRECTIA%20DE%20SANATATE%20PUBLICA%20BUZA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DIRECTIA DE SANATATE PUBLICA BUZAU</Template>
  <TotalTime>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Links>
    <vt:vector size="6" baseType="variant">
      <vt:variant>
        <vt:i4>1572864</vt:i4>
      </vt:variant>
      <vt:variant>
        <vt:i4>0</vt:i4>
      </vt:variant>
      <vt:variant>
        <vt:i4>0</vt:i4>
      </vt:variant>
      <vt:variant>
        <vt:i4>5</vt:i4>
      </vt:variant>
      <vt:variant>
        <vt:lpwstr>http://www.dspbz.ro/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2</cp:revision>
  <cp:lastPrinted>1601-01-01T00:00:00Z</cp:lastPrinted>
  <dcterms:created xsi:type="dcterms:W3CDTF">2018-02-27T09:18:00Z</dcterms:created>
  <dcterms:modified xsi:type="dcterms:W3CDTF">2018-02-27T09:24:00Z</dcterms:modified>
</cp:coreProperties>
</file>